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C5" w:rsidRDefault="003C5BC5">
      <w:pPr>
        <w:pStyle w:val="Standard"/>
        <w:jc w:val="right"/>
      </w:pPr>
    </w:p>
    <w:p w:rsidR="003C5BC5" w:rsidRDefault="003C5BC5">
      <w:pPr>
        <w:pStyle w:val="Standard"/>
        <w:jc w:val="right"/>
      </w:pPr>
    </w:p>
    <w:p w:rsidR="003C5BC5" w:rsidRDefault="00F0216A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</w:t>
      </w:r>
    </w:p>
    <w:p w:rsidR="003C5BC5" w:rsidRDefault="00F0216A">
      <w:pPr>
        <w:pStyle w:val="Standard"/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</w:t>
      </w:r>
      <w:r>
        <w:rPr>
          <w:sz w:val="22"/>
          <w:szCs w:val="22"/>
        </w:rPr>
        <w:t>miejscowość i data</w:t>
      </w:r>
    </w:p>
    <w:p w:rsidR="003C5BC5" w:rsidRDefault="003C5BC5">
      <w:pPr>
        <w:pStyle w:val="Standard"/>
        <w:jc w:val="center"/>
      </w:pPr>
    </w:p>
    <w:p w:rsidR="003C5BC5" w:rsidRDefault="00F0216A">
      <w:pPr>
        <w:pStyle w:val="Standard"/>
        <w:jc w:val="center"/>
      </w:pPr>
      <w:r>
        <w:rPr>
          <w:b/>
          <w:bCs/>
          <w:sz w:val="28"/>
          <w:szCs w:val="28"/>
        </w:rPr>
        <w:t>FORMULARZ ZWROTU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 xml:space="preserve">BILETÓW </w:t>
      </w:r>
      <w:r>
        <w:rPr>
          <w:b/>
          <w:bCs/>
          <w:sz w:val="32"/>
          <w:szCs w:val="32"/>
        </w:rPr>
        <w:t>INTERNETOWYCH</w:t>
      </w:r>
    </w:p>
    <w:p w:rsidR="003C5BC5" w:rsidRDefault="003C5BC5">
      <w:pPr>
        <w:pStyle w:val="Standard"/>
        <w:jc w:val="center"/>
        <w:rPr>
          <w:b/>
          <w:bCs/>
          <w:sz w:val="36"/>
          <w:szCs w:val="36"/>
        </w:rPr>
      </w:pPr>
    </w:p>
    <w:p w:rsidR="003C5BC5" w:rsidRDefault="00F0216A">
      <w:pPr>
        <w:pStyle w:val="Standard"/>
      </w:pPr>
      <w:r>
        <w:rPr>
          <w:b/>
          <w:bCs/>
        </w:rPr>
        <w:t>DANE KLIENTA</w:t>
      </w:r>
      <w:r>
        <w:t>: (Proszę wypełnić drukowanymi literami):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19"/>
      </w:tblGrid>
      <w:tr w:rsidR="003C5BC5" w:rsidTr="003C5BC5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C5" w:rsidRDefault="00F0216A">
            <w:pPr>
              <w:pStyle w:val="TableContents"/>
            </w:pPr>
            <w:r>
              <w:t>Imię:</w:t>
            </w:r>
          </w:p>
          <w:p w:rsidR="003C5BC5" w:rsidRDefault="003C5BC5">
            <w:pPr>
              <w:pStyle w:val="TableContents"/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C5" w:rsidRDefault="00F0216A">
            <w:pPr>
              <w:pStyle w:val="TableContents"/>
            </w:pPr>
            <w:r>
              <w:t>Nazwisko:</w:t>
            </w:r>
          </w:p>
        </w:tc>
      </w:tr>
    </w:tbl>
    <w:p w:rsidR="003C5BC5" w:rsidRDefault="003C5BC5">
      <w:pPr>
        <w:pStyle w:val="Standard"/>
      </w:pPr>
    </w:p>
    <w:p w:rsidR="003C5BC5" w:rsidRDefault="003C5BC5">
      <w:pPr>
        <w:pStyle w:val="Standard"/>
      </w:pPr>
    </w:p>
    <w:p w:rsidR="003C5BC5" w:rsidRDefault="00F0216A">
      <w:pPr>
        <w:pStyle w:val="Standard"/>
        <w:rPr>
          <w:b/>
          <w:bCs/>
        </w:rPr>
      </w:pPr>
      <w:r>
        <w:rPr>
          <w:b/>
          <w:bCs/>
        </w:rPr>
        <w:t>TELEFON I ADRES E-MAIL: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19"/>
      </w:tblGrid>
      <w:tr w:rsidR="003C5BC5" w:rsidTr="003C5BC5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C5" w:rsidRDefault="00F0216A">
            <w:pPr>
              <w:pStyle w:val="TableContents"/>
            </w:pPr>
            <w:r>
              <w:t>Tel.</w:t>
            </w:r>
          </w:p>
          <w:p w:rsidR="003C5BC5" w:rsidRDefault="003C5BC5">
            <w:pPr>
              <w:pStyle w:val="TableContents"/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C5" w:rsidRDefault="00F0216A">
            <w:pPr>
              <w:pStyle w:val="TableContents"/>
            </w:pPr>
            <w:r>
              <w:t>E-mail:</w:t>
            </w:r>
          </w:p>
        </w:tc>
      </w:tr>
    </w:tbl>
    <w:p w:rsidR="003C5BC5" w:rsidRDefault="003C5BC5">
      <w:pPr>
        <w:pStyle w:val="Standard"/>
      </w:pPr>
    </w:p>
    <w:p w:rsidR="003C5BC5" w:rsidRDefault="003C5BC5">
      <w:pPr>
        <w:pStyle w:val="Standard"/>
        <w:rPr>
          <w:b/>
          <w:bCs/>
        </w:rPr>
      </w:pPr>
    </w:p>
    <w:p w:rsidR="003C5BC5" w:rsidRDefault="003C5BC5">
      <w:pPr>
        <w:pStyle w:val="Standard"/>
        <w:rPr>
          <w:b/>
          <w:bCs/>
        </w:rPr>
      </w:pPr>
    </w:p>
    <w:p w:rsidR="003C5BC5" w:rsidRDefault="00F0216A">
      <w:pPr>
        <w:pStyle w:val="Standard"/>
        <w:rPr>
          <w:b/>
          <w:bCs/>
        </w:rPr>
      </w:pPr>
      <w:r>
        <w:rPr>
          <w:b/>
          <w:bCs/>
        </w:rPr>
        <w:t>ZWRACANE BILETY: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12"/>
        <w:gridCol w:w="3213"/>
        <w:gridCol w:w="3213"/>
      </w:tblGrid>
      <w:tr w:rsidR="003C5BC5" w:rsidTr="003C5BC5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C5" w:rsidRDefault="00F0216A">
            <w:pPr>
              <w:pStyle w:val="TableContents"/>
            </w:pPr>
            <w:r>
              <w:t>Data: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C5" w:rsidRDefault="00F0216A">
            <w:pPr>
              <w:pStyle w:val="TableContents"/>
            </w:pPr>
            <w:r>
              <w:t>Godz.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C5" w:rsidRDefault="00F0216A">
            <w:pPr>
              <w:pStyle w:val="TableContents"/>
            </w:pPr>
            <w:r>
              <w:t>Nr transakcji</w:t>
            </w:r>
          </w:p>
          <w:p w:rsidR="003C5BC5" w:rsidRDefault="003C5BC5">
            <w:pPr>
              <w:pStyle w:val="TableContents"/>
            </w:pPr>
          </w:p>
        </w:tc>
      </w:tr>
    </w:tbl>
    <w:p w:rsidR="003C5BC5" w:rsidRDefault="003C5BC5">
      <w:pPr>
        <w:pStyle w:val="Textbody"/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19"/>
      </w:tblGrid>
      <w:tr w:rsidR="003C5BC5" w:rsidTr="003C5BC5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C5" w:rsidRDefault="00BA4BAD">
            <w:pPr>
              <w:pStyle w:val="TableContents"/>
            </w:pPr>
            <w:r>
              <w:t>Tytuł filmu/wydarzenia</w:t>
            </w:r>
          </w:p>
          <w:p w:rsidR="003C5BC5" w:rsidRDefault="003C5BC5">
            <w:pPr>
              <w:pStyle w:val="TableContents"/>
            </w:pPr>
          </w:p>
          <w:p w:rsidR="003C5BC5" w:rsidRDefault="003C5BC5">
            <w:pPr>
              <w:pStyle w:val="TableContents"/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C5" w:rsidRDefault="00F0216A">
            <w:pPr>
              <w:pStyle w:val="TableContents"/>
            </w:pPr>
            <w:r>
              <w:t>Wartość zwracanych biletów:</w:t>
            </w:r>
          </w:p>
        </w:tc>
      </w:tr>
    </w:tbl>
    <w:p w:rsidR="003C5BC5" w:rsidRDefault="003C5BC5">
      <w:pPr>
        <w:pStyle w:val="Standard"/>
        <w:rPr>
          <w:b/>
          <w:bCs/>
        </w:rPr>
      </w:pPr>
    </w:p>
    <w:p w:rsidR="003C5BC5" w:rsidRDefault="00F0216A">
      <w:pPr>
        <w:pStyle w:val="Standard"/>
        <w:rPr>
          <w:b/>
          <w:bCs/>
        </w:rPr>
      </w:pPr>
      <w:r>
        <w:rPr>
          <w:b/>
          <w:bCs/>
        </w:rPr>
        <w:t>POWÓD ZWROTU BILETÓW: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3C5BC5" w:rsidTr="003C5BC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BC5" w:rsidRDefault="003C5BC5">
            <w:pPr>
              <w:pStyle w:val="TableContents"/>
            </w:pPr>
          </w:p>
          <w:p w:rsidR="003C5BC5" w:rsidRDefault="003C5BC5">
            <w:pPr>
              <w:pStyle w:val="TableContents"/>
            </w:pPr>
          </w:p>
          <w:p w:rsidR="003C5BC5" w:rsidRDefault="003C5BC5">
            <w:pPr>
              <w:pStyle w:val="TableContents"/>
            </w:pPr>
          </w:p>
          <w:p w:rsidR="003C5BC5" w:rsidRDefault="003C5BC5">
            <w:pPr>
              <w:pStyle w:val="TableContents"/>
            </w:pPr>
          </w:p>
          <w:p w:rsidR="003C5BC5" w:rsidRDefault="003C5BC5">
            <w:pPr>
              <w:pStyle w:val="TableContents"/>
            </w:pPr>
          </w:p>
          <w:p w:rsidR="003C5BC5" w:rsidRDefault="003C5BC5">
            <w:pPr>
              <w:pStyle w:val="TableContents"/>
            </w:pPr>
          </w:p>
        </w:tc>
      </w:tr>
    </w:tbl>
    <w:p w:rsidR="003C5BC5" w:rsidRDefault="003C5BC5">
      <w:pPr>
        <w:pStyle w:val="Standard"/>
        <w:rPr>
          <w:b/>
          <w:bCs/>
        </w:rPr>
      </w:pPr>
    </w:p>
    <w:p w:rsidR="003C5BC5" w:rsidRDefault="003C5BC5">
      <w:pPr>
        <w:pStyle w:val="Standard"/>
      </w:pPr>
    </w:p>
    <w:p w:rsidR="003C5BC5" w:rsidRDefault="003C5BC5">
      <w:pPr>
        <w:pStyle w:val="Standard"/>
      </w:pPr>
    </w:p>
    <w:p w:rsidR="003C5BC5" w:rsidRDefault="00F0216A">
      <w:pPr>
        <w:pStyle w:val="Standard"/>
      </w:pPr>
      <w:r>
        <w:rPr>
          <w:b/>
          <w:bCs/>
        </w:rPr>
        <w:t>Oświadczam,</w:t>
      </w:r>
      <w:r>
        <w:t xml:space="preserve"> że znane mi są warunki zwrotu biletu określone w Regulaminie sprzedaży biletów za pośrednictwem strony internetowej</w:t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</w:t>
      </w:r>
      <w:r w:rsidR="003B2C80" w:rsidRPr="003B2C80">
        <w:rPr>
          <w:rFonts w:eastAsia="Times New Roman" w:cs="Times New Roman"/>
          <w:kern w:val="0"/>
          <w:lang w:eastAsia="pl-PL" w:bidi="ar-SA"/>
        </w:rPr>
        <w:t>www</w:t>
      </w:r>
      <w:r w:rsidR="003B2C80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.</w:t>
      </w:r>
      <w:r>
        <w:t>ck.przemysl.pl,</w:t>
      </w:r>
      <w:r w:rsidR="00BA4BAD">
        <w:t xml:space="preserve"> a w szczególności konieczności </w:t>
      </w:r>
      <w:r>
        <w:t>dołączenia do niniejszego dokumentu potwierdzenia dokonania przelewu.</w:t>
      </w:r>
    </w:p>
    <w:p w:rsidR="003C5BC5" w:rsidRDefault="003C5BC5">
      <w:pPr>
        <w:pStyle w:val="Standard"/>
        <w:rPr>
          <w:b/>
          <w:bCs/>
          <w:sz w:val="28"/>
          <w:szCs w:val="28"/>
        </w:rPr>
      </w:pPr>
    </w:p>
    <w:p w:rsidR="003C5BC5" w:rsidRDefault="003C5BC5">
      <w:pPr>
        <w:pStyle w:val="Standard"/>
        <w:rPr>
          <w:sz w:val="28"/>
          <w:szCs w:val="28"/>
        </w:rPr>
      </w:pPr>
    </w:p>
    <w:p w:rsidR="003C5BC5" w:rsidRDefault="003C5BC5">
      <w:pPr>
        <w:pStyle w:val="Standard"/>
        <w:rPr>
          <w:sz w:val="28"/>
          <w:szCs w:val="28"/>
        </w:rPr>
      </w:pPr>
    </w:p>
    <w:p w:rsidR="003C5BC5" w:rsidRDefault="00F0216A">
      <w:pPr>
        <w:pStyle w:val="Standard"/>
      </w:pPr>
      <w:r>
        <w:t>…............................................................                               …............................................................</w:t>
      </w:r>
    </w:p>
    <w:p w:rsidR="003C5BC5" w:rsidRDefault="00F0216A">
      <w:pPr>
        <w:pStyle w:val="Standard"/>
      </w:pPr>
      <w:r>
        <w:t xml:space="preserve">              data i podpis kupującego</w:t>
      </w:r>
      <w:r>
        <w:tab/>
      </w:r>
      <w:r>
        <w:tab/>
      </w:r>
      <w:r>
        <w:tab/>
      </w:r>
      <w:r>
        <w:tab/>
        <w:t xml:space="preserve">       podpis osoby przyjmującej zwrot</w:t>
      </w:r>
    </w:p>
    <w:sectPr w:rsidR="003C5BC5" w:rsidSect="003C5BC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16A" w:rsidRDefault="00F0216A" w:rsidP="003C5BC5">
      <w:r>
        <w:separator/>
      </w:r>
    </w:p>
  </w:endnote>
  <w:endnote w:type="continuationSeparator" w:id="0">
    <w:p w:rsidR="00F0216A" w:rsidRDefault="00F0216A" w:rsidP="003C5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16A" w:rsidRDefault="00F0216A" w:rsidP="003C5BC5">
      <w:r w:rsidRPr="003C5BC5">
        <w:rPr>
          <w:color w:val="000000"/>
        </w:rPr>
        <w:separator/>
      </w:r>
    </w:p>
  </w:footnote>
  <w:footnote w:type="continuationSeparator" w:id="0">
    <w:p w:rsidR="00F0216A" w:rsidRDefault="00F0216A" w:rsidP="003C5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5BC5"/>
    <w:rsid w:val="002E0662"/>
    <w:rsid w:val="003B2C80"/>
    <w:rsid w:val="003C5BC5"/>
    <w:rsid w:val="00BA4BAD"/>
    <w:rsid w:val="00F0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C5BC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5BC5"/>
    <w:pPr>
      <w:suppressAutoHyphens/>
    </w:pPr>
  </w:style>
  <w:style w:type="paragraph" w:customStyle="1" w:styleId="Header">
    <w:name w:val="Header"/>
    <w:basedOn w:val="Standard"/>
    <w:next w:val="Textbody"/>
    <w:rsid w:val="003C5BC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C5BC5"/>
    <w:pPr>
      <w:spacing w:after="120"/>
    </w:pPr>
  </w:style>
  <w:style w:type="paragraph" w:styleId="Lista">
    <w:name w:val="List"/>
    <w:basedOn w:val="Textbody"/>
    <w:rsid w:val="003C5BC5"/>
  </w:style>
  <w:style w:type="paragraph" w:customStyle="1" w:styleId="Caption">
    <w:name w:val="Caption"/>
    <w:basedOn w:val="Standard"/>
    <w:rsid w:val="003C5B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C5BC5"/>
    <w:pPr>
      <w:suppressLineNumbers/>
    </w:pPr>
  </w:style>
  <w:style w:type="paragraph" w:customStyle="1" w:styleId="TableContents">
    <w:name w:val="Table Contents"/>
    <w:basedOn w:val="Standard"/>
    <w:rsid w:val="003C5BC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Kędzierska</dc:creator>
  <cp:lastModifiedBy>IV</cp:lastModifiedBy>
  <cp:revision>2</cp:revision>
  <cp:lastPrinted>2019-11-21T09:47:00Z</cp:lastPrinted>
  <dcterms:created xsi:type="dcterms:W3CDTF">2021-02-15T13:51:00Z</dcterms:created>
  <dcterms:modified xsi:type="dcterms:W3CDTF">2021-02-15T13:51:00Z</dcterms:modified>
</cp:coreProperties>
</file>